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29E" w:rsidRDefault="00030432">
      <w:pPr>
        <w:pStyle w:val="Navaden"/>
      </w:pPr>
      <w:bookmarkStart w:id="0" w:name="_GoBack"/>
      <w:bookmarkEnd w:id="0"/>
      <w:r>
        <w:rPr>
          <w:rStyle w:val="Privzetapisavaodstavka"/>
          <w:color w:val="FF0000"/>
          <w:sz w:val="24"/>
          <w:szCs w:val="24"/>
          <w:u w:val="single"/>
          <w:lang w:val="en-US"/>
        </w:rPr>
        <w:t>SKUPINE VS 2021/2020</w:t>
      </w:r>
      <w:r>
        <w:rPr>
          <w:rStyle w:val="Privzetapisavaodstavka"/>
          <w:color w:val="FF0000"/>
          <w:lang w:val="en-US"/>
        </w:rPr>
        <w:t>:</w:t>
      </w:r>
      <w:r>
        <w:rPr>
          <w:rStyle w:val="Privzetapisavaodstavka"/>
          <w:color w:val="FF0000"/>
          <w:lang w:val="en-US"/>
        </w:rPr>
        <w:tab/>
        <w:t>ponedeljek: 14:00 – 18:30 (od 19. 4. ob 12:00)</w:t>
      </w:r>
    </w:p>
    <w:p w:rsidR="0022329E" w:rsidRDefault="00030432">
      <w:pPr>
        <w:pStyle w:val="Navaden"/>
        <w:ind w:left="2160" w:firstLine="720"/>
        <w:rPr>
          <w:color w:val="FF0000"/>
          <w:lang w:val="en-US"/>
        </w:rPr>
      </w:pPr>
      <w:r>
        <w:rPr>
          <w:color w:val="FF0000"/>
          <w:lang w:val="en-US"/>
        </w:rPr>
        <w:t>četrtek: 13:00 – 17:30 (od 22. 4. ob 11:00)</w:t>
      </w:r>
    </w:p>
    <w:p w:rsidR="0022329E" w:rsidRDefault="0022329E">
      <w:pPr>
        <w:pStyle w:val="Navaden"/>
        <w:rPr>
          <w:lang w:val="en-US"/>
        </w:rPr>
      </w:pPr>
    </w:p>
    <w:p w:rsidR="0022329E" w:rsidRDefault="00030432">
      <w:pPr>
        <w:pStyle w:val="Navaden"/>
        <w:rPr>
          <w:b/>
          <w:bCs/>
          <w:color w:val="FF0000"/>
          <w:sz w:val="28"/>
          <w:szCs w:val="28"/>
          <w:lang w:val="en-US"/>
        </w:rPr>
      </w:pPr>
      <w:bookmarkStart w:id="1" w:name="_Hlk65235094"/>
      <w:r>
        <w:rPr>
          <w:b/>
          <w:bCs/>
          <w:color w:val="FF0000"/>
          <w:sz w:val="28"/>
          <w:szCs w:val="28"/>
          <w:lang w:val="en-US"/>
        </w:rPr>
        <w:t>1. SKLOP VAJ</w:t>
      </w:r>
    </w:p>
    <w:tbl>
      <w:tblPr>
        <w:tblW w:w="8879" w:type="dxa"/>
        <w:tblInd w:w="13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7"/>
        <w:gridCol w:w="2254"/>
        <w:gridCol w:w="2254"/>
        <w:gridCol w:w="2254"/>
      </w:tblGrid>
      <w:tr w:rsidR="0022329E">
        <w:tblPrEx>
          <w:tblCellMar>
            <w:top w:w="0" w:type="dxa"/>
            <w:bottom w:w="0" w:type="dxa"/>
          </w:tblCellMar>
        </w:tblPrEx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1"/>
          <w:p w:rsidR="0022329E" w:rsidRDefault="00030432">
            <w:pPr>
              <w:pStyle w:val="Odstavekseznama"/>
              <w:numPr>
                <w:ilvl w:val="0"/>
                <w:numId w:val="1"/>
              </w:numPr>
              <w:spacing w:after="0"/>
              <w:rPr>
                <w:lang w:val="en-US"/>
              </w:rPr>
            </w:pPr>
            <w:r>
              <w:rPr>
                <w:lang w:val="en-US"/>
              </w:rPr>
              <w:t>SKUPINA</w:t>
            </w:r>
          </w:p>
          <w:p w:rsidR="0022329E" w:rsidRDefault="00030432">
            <w:pPr>
              <w:pStyle w:val="Navaden"/>
              <w:spacing w:after="0"/>
              <w:rPr>
                <w:lang w:val="en-US"/>
              </w:rPr>
            </w:pPr>
            <w:r>
              <w:rPr>
                <w:lang w:val="en-US"/>
              </w:rPr>
              <w:t>Pon. 8. 3. ob 14:00</w:t>
            </w:r>
          </w:p>
          <w:p w:rsidR="0022329E" w:rsidRDefault="00030432">
            <w:pPr>
              <w:pStyle w:val="Navaden"/>
              <w:spacing w:after="0"/>
              <w:rPr>
                <w:lang w:val="en-US"/>
              </w:rPr>
            </w:pPr>
            <w:r>
              <w:rPr>
                <w:lang w:val="en-US"/>
              </w:rPr>
              <w:t>Čet. 11. 3. ob 13:00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29E" w:rsidRDefault="00030432">
            <w:pPr>
              <w:pStyle w:val="Odstavekseznama"/>
              <w:numPr>
                <w:ilvl w:val="0"/>
                <w:numId w:val="1"/>
              </w:numPr>
              <w:spacing w:after="0"/>
              <w:rPr>
                <w:lang w:val="en-US"/>
              </w:rPr>
            </w:pPr>
            <w:r>
              <w:rPr>
                <w:lang w:val="en-US"/>
              </w:rPr>
              <w:t>SKUPINA</w:t>
            </w:r>
          </w:p>
          <w:p w:rsidR="0022329E" w:rsidRDefault="00030432">
            <w:pPr>
              <w:pStyle w:val="Navaden"/>
              <w:spacing w:after="0"/>
              <w:rPr>
                <w:lang w:val="en-US"/>
              </w:rPr>
            </w:pPr>
            <w:r>
              <w:rPr>
                <w:lang w:val="en-US"/>
              </w:rPr>
              <w:t>Pon. 15. 3. ob 14:00</w:t>
            </w:r>
          </w:p>
          <w:p w:rsidR="0022329E" w:rsidRDefault="00030432">
            <w:pPr>
              <w:pStyle w:val="Navaden"/>
              <w:spacing w:after="0"/>
              <w:rPr>
                <w:lang w:val="en-US"/>
              </w:rPr>
            </w:pPr>
            <w:r>
              <w:rPr>
                <w:lang w:val="en-US"/>
              </w:rPr>
              <w:t>Čet. 18. 3. ob 13:00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29E" w:rsidRDefault="00030432">
            <w:pPr>
              <w:pStyle w:val="Odstavekseznama"/>
              <w:numPr>
                <w:ilvl w:val="0"/>
                <w:numId w:val="1"/>
              </w:numPr>
              <w:spacing w:after="0"/>
              <w:rPr>
                <w:lang w:val="en-US"/>
              </w:rPr>
            </w:pPr>
            <w:r>
              <w:rPr>
                <w:lang w:val="en-US"/>
              </w:rPr>
              <w:t>SKUPINA</w:t>
            </w:r>
          </w:p>
          <w:p w:rsidR="0022329E" w:rsidRDefault="00030432">
            <w:pPr>
              <w:pStyle w:val="Navaden"/>
              <w:spacing w:after="0"/>
              <w:rPr>
                <w:lang w:val="en-US"/>
              </w:rPr>
            </w:pPr>
            <w:r>
              <w:rPr>
                <w:lang w:val="en-US"/>
              </w:rPr>
              <w:t>Pon. 22. 3. ob 14:00</w:t>
            </w:r>
          </w:p>
          <w:p w:rsidR="0022329E" w:rsidRDefault="00030432">
            <w:pPr>
              <w:pStyle w:val="Navaden"/>
              <w:spacing w:after="0"/>
              <w:rPr>
                <w:lang w:val="en-US"/>
              </w:rPr>
            </w:pPr>
            <w:r>
              <w:rPr>
                <w:lang w:val="en-US"/>
              </w:rPr>
              <w:t>Čet. 25. 3. ob 13:00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29E" w:rsidRDefault="00030432">
            <w:pPr>
              <w:pStyle w:val="Odstavekseznama"/>
              <w:numPr>
                <w:ilvl w:val="0"/>
                <w:numId w:val="1"/>
              </w:numPr>
              <w:spacing w:after="0"/>
              <w:rPr>
                <w:lang w:val="en-US"/>
              </w:rPr>
            </w:pPr>
            <w:r>
              <w:rPr>
                <w:lang w:val="en-US"/>
              </w:rPr>
              <w:t>SKUPINA</w:t>
            </w:r>
          </w:p>
          <w:p w:rsidR="0022329E" w:rsidRDefault="00030432">
            <w:pPr>
              <w:pStyle w:val="Navaden"/>
              <w:spacing w:after="0"/>
              <w:rPr>
                <w:lang w:val="en-US"/>
              </w:rPr>
            </w:pPr>
            <w:r>
              <w:rPr>
                <w:lang w:val="en-US"/>
              </w:rPr>
              <w:t>Pon. 29. 3. ob 14:00</w:t>
            </w:r>
          </w:p>
          <w:p w:rsidR="0022329E" w:rsidRDefault="00030432">
            <w:pPr>
              <w:pStyle w:val="Navaden"/>
              <w:spacing w:after="0"/>
              <w:rPr>
                <w:lang w:val="en-US"/>
              </w:rPr>
            </w:pPr>
            <w:r>
              <w:rPr>
                <w:lang w:val="en-US"/>
              </w:rPr>
              <w:t>Čet. 1. 4. ob 13:00</w:t>
            </w:r>
          </w:p>
        </w:tc>
      </w:tr>
      <w:tr w:rsidR="0022329E">
        <w:tblPrEx>
          <w:tblCellMar>
            <w:top w:w="0" w:type="dxa"/>
            <w:bottom w:w="0" w:type="dxa"/>
          </w:tblCellMar>
        </w:tblPrEx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29E" w:rsidRDefault="00030432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BAHOR MAŠA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29E" w:rsidRDefault="00030432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KRAUTIČ ANJA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29E" w:rsidRDefault="00030432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SLOVENC ALJA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29E" w:rsidRDefault="00030432">
            <w:pPr>
              <w:pStyle w:val="Navaden"/>
              <w:spacing w:after="0"/>
            </w:pPr>
            <w:r>
              <w:rPr>
                <w:rStyle w:val="Privzetapisavaodstavka"/>
                <w:rFonts w:cs="Calibri"/>
                <w:color w:val="212121"/>
              </w:rPr>
              <w:t>JANČAN VITO</w:t>
            </w:r>
          </w:p>
        </w:tc>
      </w:tr>
      <w:tr w:rsidR="0022329E">
        <w:tblPrEx>
          <w:tblCellMar>
            <w:top w:w="0" w:type="dxa"/>
            <w:bottom w:w="0" w:type="dxa"/>
          </w:tblCellMar>
        </w:tblPrEx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29E" w:rsidRDefault="00030432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BARKOVIČ NINA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29E" w:rsidRDefault="00030432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ÖRI DAVID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29E" w:rsidRDefault="00030432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ŠUEN ADRIANA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29E" w:rsidRDefault="00030432">
            <w:pPr>
              <w:pStyle w:val="Navaden"/>
              <w:spacing w:after="0"/>
            </w:pPr>
            <w:r>
              <w:rPr>
                <w:rStyle w:val="Privzetapisavaodstavka"/>
                <w:rFonts w:cs="Calibri"/>
                <w:color w:val="212121"/>
              </w:rPr>
              <w:t>SIMONIČ ROK</w:t>
            </w:r>
            <w:r>
              <w:rPr>
                <w:rStyle w:val="Privzetapisavaodstavka"/>
                <w:rFonts w:cs="Calibri"/>
                <w:color w:val="212121"/>
                <w:lang w:val="en-US"/>
              </w:rPr>
              <w:t xml:space="preserve"> </w:t>
            </w:r>
          </w:p>
        </w:tc>
      </w:tr>
      <w:tr w:rsidR="0022329E">
        <w:tblPrEx>
          <w:tblCellMar>
            <w:top w:w="0" w:type="dxa"/>
            <w:bottom w:w="0" w:type="dxa"/>
          </w:tblCellMar>
        </w:tblPrEx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29E" w:rsidRDefault="00030432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FLIS TAJDA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29E" w:rsidRDefault="00030432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PETEK LEA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29E" w:rsidRDefault="00030432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TRAMPUŽ NEŽA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29E" w:rsidRDefault="00030432">
            <w:pPr>
              <w:pStyle w:val="Navaden"/>
              <w:spacing w:after="0"/>
            </w:pPr>
            <w:r>
              <w:rPr>
                <w:rStyle w:val="Privzetapisavaodstavka"/>
                <w:rFonts w:cs="Calibri"/>
                <w:color w:val="212121"/>
              </w:rPr>
              <w:t>TEMENT LUCIJA</w:t>
            </w:r>
            <w:r>
              <w:rPr>
                <w:rStyle w:val="Privzetapisavaodstavka"/>
                <w:rFonts w:cs="Calibri"/>
                <w:color w:val="212121"/>
                <w:lang w:val="en-US"/>
              </w:rPr>
              <w:t xml:space="preserve"> </w:t>
            </w:r>
          </w:p>
        </w:tc>
      </w:tr>
      <w:tr w:rsidR="0022329E">
        <w:tblPrEx>
          <w:tblCellMar>
            <w:top w:w="0" w:type="dxa"/>
            <w:bottom w:w="0" w:type="dxa"/>
          </w:tblCellMar>
        </w:tblPrEx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29E" w:rsidRDefault="00030432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GRABRIJAN TINKA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29E" w:rsidRDefault="00030432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POLŠE FILIP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29E" w:rsidRDefault="00030432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VERBIČ TJAŠA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29E" w:rsidRDefault="00030432">
            <w:pPr>
              <w:pStyle w:val="Navaden"/>
              <w:spacing w:after="0"/>
            </w:pPr>
            <w:r>
              <w:rPr>
                <w:rStyle w:val="Privzetapisavaodstavka"/>
                <w:rFonts w:cs="Calibri"/>
                <w:color w:val="212121"/>
              </w:rPr>
              <w:t>GORIČAN KATJA</w:t>
            </w:r>
            <w:r>
              <w:rPr>
                <w:rStyle w:val="Privzetapisavaodstavka"/>
                <w:rFonts w:cs="Calibri"/>
                <w:color w:val="212121"/>
                <w:lang w:val="en-US"/>
              </w:rPr>
              <w:t xml:space="preserve"> </w:t>
            </w:r>
          </w:p>
        </w:tc>
      </w:tr>
      <w:tr w:rsidR="0022329E">
        <w:tblPrEx>
          <w:tblCellMar>
            <w:top w:w="0" w:type="dxa"/>
            <w:bottom w:w="0" w:type="dxa"/>
          </w:tblCellMar>
        </w:tblPrEx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29E" w:rsidRDefault="00030432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GRM SARA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29E" w:rsidRDefault="00030432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PUCELJ SARA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29E" w:rsidRDefault="00030432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VIDA ANA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29E" w:rsidRDefault="00030432">
            <w:pPr>
              <w:pStyle w:val="Navaden"/>
              <w:spacing w:after="0"/>
            </w:pPr>
            <w:r>
              <w:rPr>
                <w:rStyle w:val="Privzetapisavaodstavka"/>
                <w:rFonts w:cs="Calibri"/>
                <w:color w:val="212121"/>
              </w:rPr>
              <w:t>FUKS TJAŠA</w:t>
            </w:r>
            <w:r>
              <w:rPr>
                <w:rStyle w:val="Privzetapisavaodstavka"/>
                <w:rFonts w:cs="Calibri"/>
                <w:color w:val="212121"/>
                <w:lang w:val="en-US"/>
              </w:rPr>
              <w:t xml:space="preserve"> </w:t>
            </w:r>
          </w:p>
        </w:tc>
      </w:tr>
      <w:tr w:rsidR="0022329E">
        <w:tblPrEx>
          <w:tblCellMar>
            <w:top w:w="0" w:type="dxa"/>
            <w:bottom w:w="0" w:type="dxa"/>
          </w:tblCellMar>
        </w:tblPrEx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29E" w:rsidRDefault="00030432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JUSIĆ MELISA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29E" w:rsidRDefault="00030432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RANFL ALANIS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29E" w:rsidRDefault="00030432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VIDIC ANA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29E" w:rsidRDefault="00030432">
            <w:pPr>
              <w:pStyle w:val="Navaden"/>
              <w:spacing w:after="0"/>
            </w:pPr>
            <w:r>
              <w:rPr>
                <w:rStyle w:val="Privzetapisavaodstavka"/>
                <w:rFonts w:cs="Calibri"/>
                <w:color w:val="212121"/>
              </w:rPr>
              <w:t>KOVAČIČ MIŠEL</w:t>
            </w:r>
          </w:p>
        </w:tc>
      </w:tr>
      <w:tr w:rsidR="0022329E">
        <w:tblPrEx>
          <w:tblCellMar>
            <w:top w:w="0" w:type="dxa"/>
            <w:bottom w:w="0" w:type="dxa"/>
          </w:tblCellMar>
        </w:tblPrEx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29E" w:rsidRDefault="00030432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KAISERSBERGER LEA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29E" w:rsidRDefault="00030432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RENKO TIA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29E" w:rsidRDefault="00030432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ŽVARC URŠKA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29E" w:rsidRDefault="00030432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GLOGINJA ANDJELA</w:t>
            </w:r>
          </w:p>
        </w:tc>
      </w:tr>
      <w:tr w:rsidR="0022329E">
        <w:tblPrEx>
          <w:tblCellMar>
            <w:top w:w="0" w:type="dxa"/>
            <w:bottom w:w="0" w:type="dxa"/>
          </w:tblCellMar>
        </w:tblPrEx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29E" w:rsidRDefault="00030432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 xml:space="preserve">KOLARIČ </w:t>
            </w:r>
            <w:r>
              <w:rPr>
                <w:rStyle w:val="Privzetapisavaodstavka"/>
                <w:color w:val="000000"/>
              </w:rPr>
              <w:t>NUŠA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29E" w:rsidRDefault="00030432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RUP LEILA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29E" w:rsidRDefault="00030432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SIMONIČ NUŠA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29E" w:rsidRDefault="00030432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PETKOVIĆ IVA</w:t>
            </w:r>
          </w:p>
        </w:tc>
      </w:tr>
      <w:tr w:rsidR="0022329E">
        <w:tblPrEx>
          <w:tblCellMar>
            <w:top w:w="0" w:type="dxa"/>
            <w:bottom w:w="0" w:type="dxa"/>
          </w:tblCellMar>
        </w:tblPrEx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29E" w:rsidRDefault="00030432">
            <w:pPr>
              <w:pStyle w:val="Navaden"/>
              <w:spacing w:after="0"/>
              <w:rPr>
                <w:color w:val="000000"/>
              </w:rPr>
            </w:pPr>
            <w:r>
              <w:rPr>
                <w:color w:val="000000"/>
              </w:rPr>
              <w:t>KOVAČIČ NIKA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29E" w:rsidRDefault="0022329E">
            <w:pPr>
              <w:pStyle w:val="Navaden"/>
              <w:spacing w:after="0"/>
              <w:rPr>
                <w:color w:val="000000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29E" w:rsidRDefault="0022329E">
            <w:pPr>
              <w:pStyle w:val="Navaden"/>
              <w:spacing w:after="0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29E" w:rsidRDefault="0022329E">
            <w:pPr>
              <w:pStyle w:val="Navaden"/>
              <w:spacing w:after="0"/>
              <w:rPr>
                <w:lang w:val="en-US"/>
              </w:rPr>
            </w:pPr>
          </w:p>
        </w:tc>
      </w:tr>
    </w:tbl>
    <w:p w:rsidR="0022329E" w:rsidRDefault="0022329E">
      <w:pPr>
        <w:pStyle w:val="Odstavekseznama"/>
        <w:rPr>
          <w:lang w:val="en-US"/>
        </w:rPr>
      </w:pPr>
    </w:p>
    <w:p w:rsidR="0022329E" w:rsidRDefault="00030432">
      <w:pPr>
        <w:pStyle w:val="Navaden"/>
        <w:rPr>
          <w:b/>
          <w:bCs/>
          <w:color w:val="FF0000"/>
          <w:sz w:val="28"/>
          <w:szCs w:val="28"/>
          <w:lang w:val="en-US"/>
        </w:rPr>
      </w:pPr>
      <w:r>
        <w:rPr>
          <w:b/>
          <w:bCs/>
          <w:color w:val="FF0000"/>
          <w:sz w:val="28"/>
          <w:szCs w:val="28"/>
          <w:lang w:val="en-US"/>
        </w:rPr>
        <w:t>2. SKLOP VAJ</w:t>
      </w:r>
    </w:p>
    <w:tbl>
      <w:tblPr>
        <w:tblW w:w="8879" w:type="dxa"/>
        <w:tblInd w:w="13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7"/>
        <w:gridCol w:w="2254"/>
        <w:gridCol w:w="2254"/>
        <w:gridCol w:w="2254"/>
      </w:tblGrid>
      <w:tr w:rsidR="0022329E">
        <w:tblPrEx>
          <w:tblCellMar>
            <w:top w:w="0" w:type="dxa"/>
            <w:bottom w:w="0" w:type="dxa"/>
          </w:tblCellMar>
        </w:tblPrEx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29E" w:rsidRDefault="00030432">
            <w:pPr>
              <w:pStyle w:val="Odstavekseznama"/>
              <w:numPr>
                <w:ilvl w:val="0"/>
                <w:numId w:val="2"/>
              </w:numPr>
              <w:spacing w:after="0"/>
              <w:rPr>
                <w:lang w:val="en-US"/>
              </w:rPr>
            </w:pPr>
            <w:r>
              <w:rPr>
                <w:lang w:val="en-US"/>
              </w:rPr>
              <w:t>SKUPINA</w:t>
            </w:r>
          </w:p>
          <w:p w:rsidR="0022329E" w:rsidRDefault="00030432">
            <w:pPr>
              <w:pStyle w:val="Navaden"/>
              <w:spacing w:after="0"/>
              <w:rPr>
                <w:lang w:val="en-US"/>
              </w:rPr>
            </w:pPr>
            <w:r>
              <w:rPr>
                <w:lang w:val="en-US"/>
              </w:rPr>
              <w:t>Pon. 12. 4. ob 14:00</w:t>
            </w:r>
          </w:p>
          <w:p w:rsidR="0022329E" w:rsidRDefault="00030432">
            <w:pPr>
              <w:pStyle w:val="Navaden"/>
              <w:spacing w:after="0"/>
              <w:rPr>
                <w:lang w:val="en-US"/>
              </w:rPr>
            </w:pPr>
            <w:r>
              <w:rPr>
                <w:lang w:val="en-US"/>
              </w:rPr>
              <w:t>Čet. 15. 4. ob 13:00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29E" w:rsidRDefault="00030432">
            <w:pPr>
              <w:pStyle w:val="Odstavekseznama"/>
              <w:numPr>
                <w:ilvl w:val="0"/>
                <w:numId w:val="2"/>
              </w:numPr>
              <w:spacing w:after="0"/>
              <w:rPr>
                <w:lang w:val="en-US"/>
              </w:rPr>
            </w:pPr>
            <w:r>
              <w:rPr>
                <w:lang w:val="en-US"/>
              </w:rPr>
              <w:t>SKUPINA</w:t>
            </w:r>
          </w:p>
          <w:p w:rsidR="0022329E" w:rsidRDefault="00030432">
            <w:pPr>
              <w:pStyle w:val="Navaden"/>
              <w:spacing w:after="0"/>
              <w:rPr>
                <w:lang w:val="en-US"/>
              </w:rPr>
            </w:pPr>
            <w:r>
              <w:rPr>
                <w:lang w:val="en-US"/>
              </w:rPr>
              <w:t>Pon. 19. 4. ob 12:00</w:t>
            </w:r>
          </w:p>
          <w:p w:rsidR="0022329E" w:rsidRDefault="00030432">
            <w:pPr>
              <w:pStyle w:val="Navaden"/>
              <w:spacing w:after="0"/>
              <w:rPr>
                <w:lang w:val="en-US"/>
              </w:rPr>
            </w:pPr>
            <w:r>
              <w:rPr>
                <w:lang w:val="en-US"/>
              </w:rPr>
              <w:t>Čet. 22. 4. ob 11:00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29E" w:rsidRDefault="00030432">
            <w:pPr>
              <w:pStyle w:val="Odstavekseznama"/>
              <w:numPr>
                <w:ilvl w:val="0"/>
                <w:numId w:val="2"/>
              </w:numPr>
              <w:spacing w:after="0"/>
              <w:rPr>
                <w:lang w:val="en-US"/>
              </w:rPr>
            </w:pPr>
            <w:r>
              <w:rPr>
                <w:lang w:val="en-US"/>
              </w:rPr>
              <w:t>SKUPINA</w:t>
            </w:r>
          </w:p>
          <w:p w:rsidR="0022329E" w:rsidRDefault="00030432">
            <w:pPr>
              <w:pStyle w:val="Navaden"/>
              <w:spacing w:after="0"/>
              <w:rPr>
                <w:lang w:val="en-US"/>
              </w:rPr>
            </w:pPr>
            <w:r>
              <w:rPr>
                <w:lang w:val="en-US"/>
              </w:rPr>
              <w:t>Pon. 3. 5. ob 12:00</w:t>
            </w:r>
          </w:p>
          <w:p w:rsidR="0022329E" w:rsidRDefault="00030432">
            <w:pPr>
              <w:pStyle w:val="Navaden"/>
              <w:spacing w:after="0"/>
              <w:rPr>
                <w:lang w:val="en-US"/>
              </w:rPr>
            </w:pPr>
            <w:r>
              <w:rPr>
                <w:lang w:val="en-US"/>
              </w:rPr>
              <w:t>Čet. 6. 5. ob 11:00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29E" w:rsidRDefault="00030432">
            <w:pPr>
              <w:pStyle w:val="Odstavekseznama"/>
              <w:numPr>
                <w:ilvl w:val="0"/>
                <w:numId w:val="2"/>
              </w:numPr>
              <w:spacing w:after="0"/>
              <w:rPr>
                <w:lang w:val="en-US"/>
              </w:rPr>
            </w:pPr>
            <w:r>
              <w:rPr>
                <w:lang w:val="en-US"/>
              </w:rPr>
              <w:t>SKUPINA</w:t>
            </w:r>
          </w:p>
          <w:p w:rsidR="0022329E" w:rsidRDefault="00030432">
            <w:pPr>
              <w:pStyle w:val="Navaden"/>
              <w:spacing w:after="0"/>
              <w:rPr>
                <w:lang w:val="en-US"/>
              </w:rPr>
            </w:pPr>
            <w:r>
              <w:rPr>
                <w:lang w:val="en-US"/>
              </w:rPr>
              <w:t>Pon. 10. 5. ob 12:00</w:t>
            </w:r>
          </w:p>
          <w:p w:rsidR="0022329E" w:rsidRDefault="00030432">
            <w:pPr>
              <w:pStyle w:val="Navaden"/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Čet. </w:t>
            </w:r>
            <w:r>
              <w:rPr>
                <w:lang w:val="en-US"/>
              </w:rPr>
              <w:t>13. 5. ob 11:00</w:t>
            </w:r>
          </w:p>
        </w:tc>
      </w:tr>
      <w:tr w:rsidR="0022329E">
        <w:tblPrEx>
          <w:tblCellMar>
            <w:top w:w="0" w:type="dxa"/>
            <w:bottom w:w="0" w:type="dxa"/>
          </w:tblCellMar>
        </w:tblPrEx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29E" w:rsidRDefault="00030432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BAHOR MAŠA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29E" w:rsidRDefault="00030432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POLŠE FILIP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29E" w:rsidRDefault="00030432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SLOVENC ALJA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29E" w:rsidRDefault="00030432">
            <w:pPr>
              <w:pStyle w:val="Navaden"/>
              <w:spacing w:after="0"/>
            </w:pPr>
            <w:r>
              <w:rPr>
                <w:rStyle w:val="Privzetapisavaodstavka"/>
                <w:rFonts w:cs="Calibri"/>
                <w:color w:val="212121"/>
              </w:rPr>
              <w:t>JANČAN VITO</w:t>
            </w:r>
          </w:p>
        </w:tc>
      </w:tr>
      <w:tr w:rsidR="0022329E">
        <w:tblPrEx>
          <w:tblCellMar>
            <w:top w:w="0" w:type="dxa"/>
            <w:bottom w:w="0" w:type="dxa"/>
          </w:tblCellMar>
        </w:tblPrEx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29E" w:rsidRDefault="00030432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BARKOVIČ NINA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29E" w:rsidRDefault="00030432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ÖRI DAVID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29E" w:rsidRDefault="00030432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ŠUEN ADRIANA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29E" w:rsidRDefault="00030432">
            <w:pPr>
              <w:pStyle w:val="Navaden"/>
              <w:spacing w:after="0"/>
            </w:pPr>
            <w:r>
              <w:rPr>
                <w:rStyle w:val="Privzetapisavaodstavka"/>
                <w:rFonts w:cs="Calibri"/>
                <w:color w:val="212121"/>
              </w:rPr>
              <w:t>SIMONIČ ROK</w:t>
            </w:r>
            <w:r>
              <w:rPr>
                <w:rStyle w:val="Privzetapisavaodstavka"/>
                <w:rFonts w:cs="Calibri"/>
                <w:color w:val="212121"/>
                <w:lang w:val="en-US"/>
              </w:rPr>
              <w:t xml:space="preserve"> </w:t>
            </w:r>
          </w:p>
        </w:tc>
      </w:tr>
      <w:tr w:rsidR="0022329E">
        <w:tblPrEx>
          <w:tblCellMar>
            <w:top w:w="0" w:type="dxa"/>
            <w:bottom w:w="0" w:type="dxa"/>
          </w:tblCellMar>
        </w:tblPrEx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29E" w:rsidRDefault="00030432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FLIS TAJDA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29E" w:rsidRDefault="00030432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PETEK LEA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29E" w:rsidRDefault="00030432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TRAMPUŽ NEŽA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29E" w:rsidRDefault="00030432">
            <w:pPr>
              <w:pStyle w:val="Navaden"/>
              <w:spacing w:after="0"/>
            </w:pPr>
            <w:r>
              <w:rPr>
                <w:rStyle w:val="Privzetapisavaodstavka"/>
                <w:rFonts w:cs="Calibri"/>
                <w:color w:val="212121"/>
              </w:rPr>
              <w:t>TEMENT LUCIJA</w:t>
            </w:r>
            <w:r>
              <w:rPr>
                <w:rStyle w:val="Privzetapisavaodstavka"/>
                <w:rFonts w:cs="Calibri"/>
                <w:color w:val="212121"/>
                <w:lang w:val="en-US"/>
              </w:rPr>
              <w:t xml:space="preserve"> </w:t>
            </w:r>
          </w:p>
        </w:tc>
      </w:tr>
      <w:tr w:rsidR="0022329E">
        <w:tblPrEx>
          <w:tblCellMar>
            <w:top w:w="0" w:type="dxa"/>
            <w:bottom w:w="0" w:type="dxa"/>
          </w:tblCellMar>
        </w:tblPrEx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29E" w:rsidRDefault="00030432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GRABRIJAN TINKA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29E" w:rsidRDefault="00030432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KRAUTIČ ANJA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29E" w:rsidRDefault="00030432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VERBIČ TJAŠA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29E" w:rsidRDefault="00030432">
            <w:pPr>
              <w:pStyle w:val="Navaden"/>
              <w:spacing w:after="0"/>
            </w:pPr>
            <w:r>
              <w:rPr>
                <w:rStyle w:val="Privzetapisavaodstavka"/>
                <w:rFonts w:cs="Calibri"/>
                <w:color w:val="212121"/>
              </w:rPr>
              <w:t>GORIČAN KATJA</w:t>
            </w:r>
            <w:r>
              <w:rPr>
                <w:rStyle w:val="Privzetapisavaodstavka"/>
                <w:rFonts w:cs="Calibri"/>
                <w:color w:val="212121"/>
                <w:lang w:val="en-US"/>
              </w:rPr>
              <w:t xml:space="preserve"> </w:t>
            </w:r>
          </w:p>
        </w:tc>
      </w:tr>
      <w:tr w:rsidR="0022329E">
        <w:tblPrEx>
          <w:tblCellMar>
            <w:top w:w="0" w:type="dxa"/>
            <w:bottom w:w="0" w:type="dxa"/>
          </w:tblCellMar>
        </w:tblPrEx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29E" w:rsidRDefault="00030432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GRM SARA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29E" w:rsidRDefault="00030432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PUCELJ SARA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29E" w:rsidRDefault="00030432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VIDA ANA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29E" w:rsidRDefault="00030432">
            <w:pPr>
              <w:pStyle w:val="Navaden"/>
              <w:spacing w:after="0"/>
            </w:pPr>
            <w:r>
              <w:rPr>
                <w:rStyle w:val="Privzetapisavaodstavka"/>
                <w:rFonts w:cs="Calibri"/>
                <w:color w:val="212121"/>
              </w:rPr>
              <w:t>FUKS TJAŠA</w:t>
            </w:r>
            <w:r>
              <w:rPr>
                <w:rStyle w:val="Privzetapisavaodstavka"/>
                <w:rFonts w:cs="Calibri"/>
                <w:color w:val="212121"/>
                <w:lang w:val="en-US"/>
              </w:rPr>
              <w:t xml:space="preserve"> </w:t>
            </w:r>
          </w:p>
        </w:tc>
      </w:tr>
      <w:tr w:rsidR="0022329E">
        <w:tblPrEx>
          <w:tblCellMar>
            <w:top w:w="0" w:type="dxa"/>
            <w:bottom w:w="0" w:type="dxa"/>
          </w:tblCellMar>
        </w:tblPrEx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29E" w:rsidRDefault="00030432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JUSIĆ MELISA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29E" w:rsidRDefault="00030432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RANFL ALANIS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29E" w:rsidRDefault="00030432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VIDIC ANA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29E" w:rsidRDefault="00030432">
            <w:pPr>
              <w:pStyle w:val="Navaden"/>
              <w:spacing w:after="0"/>
            </w:pPr>
            <w:r>
              <w:rPr>
                <w:rStyle w:val="Privzetapisavaodstavka"/>
                <w:rFonts w:cs="Calibri"/>
                <w:color w:val="212121"/>
              </w:rPr>
              <w:t>KOVAČIČ MIŠEL</w:t>
            </w:r>
          </w:p>
        </w:tc>
      </w:tr>
      <w:tr w:rsidR="0022329E">
        <w:tblPrEx>
          <w:tblCellMar>
            <w:top w:w="0" w:type="dxa"/>
            <w:bottom w:w="0" w:type="dxa"/>
          </w:tblCellMar>
        </w:tblPrEx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29E" w:rsidRDefault="00030432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KAISERSBERGER LEA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29E" w:rsidRDefault="00030432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RENKO TIA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29E" w:rsidRDefault="00030432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ŽVARC URŠKA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29E" w:rsidRDefault="00030432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GLOGINJA ANDJELA</w:t>
            </w:r>
          </w:p>
        </w:tc>
      </w:tr>
      <w:tr w:rsidR="0022329E">
        <w:tblPrEx>
          <w:tblCellMar>
            <w:top w:w="0" w:type="dxa"/>
            <w:bottom w:w="0" w:type="dxa"/>
          </w:tblCellMar>
        </w:tblPrEx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29E" w:rsidRDefault="00030432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KOLARIČ NUŠA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29E" w:rsidRDefault="00030432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RUP LEILA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29E" w:rsidRDefault="00030432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SIMONIČ NUŠA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29E" w:rsidRDefault="00030432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PETKOVIĆ IVA</w:t>
            </w:r>
          </w:p>
        </w:tc>
      </w:tr>
      <w:tr w:rsidR="0022329E">
        <w:tblPrEx>
          <w:tblCellMar>
            <w:top w:w="0" w:type="dxa"/>
            <w:bottom w:w="0" w:type="dxa"/>
          </w:tblCellMar>
        </w:tblPrEx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29E" w:rsidRDefault="00030432">
            <w:pPr>
              <w:pStyle w:val="Navaden"/>
              <w:spacing w:after="0"/>
              <w:rPr>
                <w:color w:val="000000"/>
              </w:rPr>
            </w:pPr>
            <w:r>
              <w:rPr>
                <w:color w:val="000000"/>
              </w:rPr>
              <w:t>KOVAČIČ NIKA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29E" w:rsidRDefault="0022329E">
            <w:pPr>
              <w:pStyle w:val="Navaden"/>
              <w:spacing w:after="0"/>
              <w:rPr>
                <w:color w:val="000000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29E" w:rsidRDefault="0022329E">
            <w:pPr>
              <w:pStyle w:val="Navaden"/>
              <w:spacing w:after="0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29E" w:rsidRDefault="0022329E">
            <w:pPr>
              <w:pStyle w:val="Navaden"/>
              <w:spacing w:after="0"/>
              <w:rPr>
                <w:lang w:val="en-US"/>
              </w:rPr>
            </w:pPr>
          </w:p>
        </w:tc>
      </w:tr>
    </w:tbl>
    <w:p w:rsidR="0022329E" w:rsidRDefault="0022329E">
      <w:pPr>
        <w:pStyle w:val="Odstavekseznama"/>
        <w:rPr>
          <w:lang w:val="en-US"/>
        </w:rPr>
      </w:pPr>
    </w:p>
    <w:p w:rsidR="0022329E" w:rsidRDefault="0022329E">
      <w:pPr>
        <w:pStyle w:val="Odstavekseznama"/>
        <w:rPr>
          <w:lang w:val="en-US"/>
        </w:rPr>
      </w:pPr>
    </w:p>
    <w:p w:rsidR="0022329E" w:rsidRDefault="0022329E">
      <w:pPr>
        <w:pStyle w:val="Odstavekseznama"/>
        <w:rPr>
          <w:lang w:val="en-US"/>
        </w:rPr>
      </w:pPr>
    </w:p>
    <w:sectPr w:rsidR="0022329E"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0432" w:rsidRDefault="00030432">
      <w:pPr>
        <w:spacing w:after="0"/>
      </w:pPr>
      <w:r>
        <w:separator/>
      </w:r>
    </w:p>
  </w:endnote>
  <w:endnote w:type="continuationSeparator" w:id="0">
    <w:p w:rsidR="00030432" w:rsidRDefault="000304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0432" w:rsidRDefault="00030432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030432" w:rsidRDefault="0003043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595A"/>
    <w:multiLevelType w:val="multilevel"/>
    <w:tmpl w:val="4C0863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56C4F"/>
    <w:multiLevelType w:val="multilevel"/>
    <w:tmpl w:val="A9686E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2329E"/>
    <w:rsid w:val="00030432"/>
    <w:rsid w:val="0022329E"/>
    <w:rsid w:val="00DB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26A389-25DF-42EA-B89E-904B95822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vaden">
    <w:name w:val="Navaden"/>
    <w:pPr>
      <w:suppressAutoHyphens/>
    </w:pPr>
  </w:style>
  <w:style w:type="character" w:customStyle="1" w:styleId="Privzetapisavaodstavka">
    <w:name w:val="Privzeta pisava odstavka"/>
  </w:style>
  <w:style w:type="paragraph" w:customStyle="1" w:styleId="Odstavekseznama">
    <w:name w:val="Odstavek seznama"/>
    <w:basedOn w:val="Navaden"/>
    <w:pPr>
      <w:ind w:left="720"/>
    </w:pPr>
  </w:style>
  <w:style w:type="paragraph" w:customStyle="1" w:styleId="xmsonormal">
    <w:name w:val="x_msonormal"/>
    <w:basedOn w:val="Navaden"/>
    <w:pPr>
      <w:suppressAutoHyphens w:val="0"/>
      <w:spacing w:before="100" w:after="100"/>
      <w:textAlignment w:val="auto"/>
    </w:pPr>
    <w:rPr>
      <w:rFonts w:ascii="Times New Roman" w:eastAsia="Times New Roman" w:hAnsi="Times New Roman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Nermina Leber</dc:creator>
  <dc:description/>
  <cp:lastModifiedBy>Mateja Mlakar</cp:lastModifiedBy>
  <cp:revision>2</cp:revision>
  <dcterms:created xsi:type="dcterms:W3CDTF">2021-03-02T09:21:00Z</dcterms:created>
  <dcterms:modified xsi:type="dcterms:W3CDTF">2021-03-02T09:21:00Z</dcterms:modified>
</cp:coreProperties>
</file>